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1701"/>
        <w:gridCol w:w="2410"/>
        <w:gridCol w:w="1985"/>
      </w:tblGrid>
      <w:tr w:rsidR="00DC65A3" w14:paraId="7AC2AF4D" w14:textId="77777777" w:rsidTr="00DC65A3">
        <w:tc>
          <w:tcPr>
            <w:tcW w:w="5382" w:type="dxa"/>
          </w:tcPr>
          <w:p w14:paraId="245D058C" w14:textId="77777777" w:rsidR="00DC65A3" w:rsidRDefault="00DC65A3" w:rsidP="00DC65A3"/>
        </w:tc>
        <w:tc>
          <w:tcPr>
            <w:tcW w:w="1417" w:type="dxa"/>
          </w:tcPr>
          <w:p w14:paraId="1FAAA15B" w14:textId="30BAFB87" w:rsidR="00DC65A3" w:rsidRPr="00DC65A3" w:rsidRDefault="00DC65A3" w:rsidP="00DC65A3">
            <w:pPr>
              <w:rPr>
                <w:b/>
                <w:bCs/>
              </w:rPr>
            </w:pPr>
            <w:r w:rsidRPr="00DC65A3">
              <w:rPr>
                <w:b/>
                <w:bCs/>
              </w:rPr>
              <w:t>FECHA DE INICIO</w:t>
            </w:r>
          </w:p>
        </w:tc>
        <w:tc>
          <w:tcPr>
            <w:tcW w:w="1701" w:type="dxa"/>
          </w:tcPr>
          <w:p w14:paraId="6FFCDD33" w14:textId="7200E25C" w:rsidR="00DC65A3" w:rsidRPr="00DC65A3" w:rsidRDefault="00DC65A3" w:rsidP="00DC65A3">
            <w:pPr>
              <w:rPr>
                <w:b/>
                <w:bCs/>
              </w:rPr>
            </w:pPr>
            <w:r w:rsidRPr="00DC65A3">
              <w:rPr>
                <w:b/>
                <w:bCs/>
              </w:rPr>
              <w:t>FECHA DE FINALIZACIÓN</w:t>
            </w:r>
          </w:p>
        </w:tc>
        <w:tc>
          <w:tcPr>
            <w:tcW w:w="2410" w:type="dxa"/>
          </w:tcPr>
          <w:p w14:paraId="52BECFC2" w14:textId="7EB55CC7" w:rsidR="00DC65A3" w:rsidRPr="00DC65A3" w:rsidRDefault="00DC65A3" w:rsidP="00DC65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22"/>
                <w:lang w:val="es-ES" w:eastAsia="es-ES"/>
              </w:rPr>
            </w:pPr>
            <w:r w:rsidRPr="00DC65A3">
              <w:rPr>
                <w:rFonts w:cs="Calibri"/>
                <w:b/>
                <w:bCs/>
                <w:color w:val="000000"/>
                <w:szCs w:val="22"/>
              </w:rPr>
              <w:t>Precio Base de Licitación (IVA incluido)</w:t>
            </w:r>
          </w:p>
        </w:tc>
        <w:tc>
          <w:tcPr>
            <w:tcW w:w="1985" w:type="dxa"/>
          </w:tcPr>
          <w:p w14:paraId="7D352468" w14:textId="61E66ADF" w:rsidR="00DC65A3" w:rsidRPr="00DC65A3" w:rsidRDefault="00DC65A3" w:rsidP="00DC65A3">
            <w:pPr>
              <w:rPr>
                <w:b/>
                <w:bCs/>
              </w:rPr>
            </w:pPr>
            <w:r w:rsidRPr="00DC65A3">
              <w:rPr>
                <w:b/>
                <w:bCs/>
              </w:rPr>
              <w:t>ADJUDICATARIO</w:t>
            </w:r>
          </w:p>
        </w:tc>
      </w:tr>
      <w:tr w:rsidR="00DC65A3" w14:paraId="2D0D2102" w14:textId="77777777" w:rsidTr="00DC65A3">
        <w:tc>
          <w:tcPr>
            <w:tcW w:w="5382" w:type="dxa"/>
          </w:tcPr>
          <w:p w14:paraId="19CC1130" w14:textId="22F6488A" w:rsidR="00DC65A3" w:rsidRDefault="00DC65A3" w:rsidP="00DC65A3">
            <w:r w:rsidRPr="00DC65A3">
              <w:t>PA 21/2023: EJECUCIÓN DE PROYECTO DE ADECUACIÓN DE LA GLORIETA DEL NUEVO OBELISCO EN AVDA DE LA CONSTITUCIÓN CON M300 EN MUNICIPIO DE TORREJÓN DE ARDOZ.</w:t>
            </w:r>
          </w:p>
        </w:tc>
        <w:tc>
          <w:tcPr>
            <w:tcW w:w="1417" w:type="dxa"/>
          </w:tcPr>
          <w:p w14:paraId="44BC2DC9" w14:textId="6222713E" w:rsidR="00DC65A3" w:rsidRDefault="00DC65A3" w:rsidP="00DC65A3">
            <w:r>
              <w:t>25/01/202</w:t>
            </w:r>
            <w:r w:rsidR="00620194">
              <w:t>4</w:t>
            </w:r>
          </w:p>
        </w:tc>
        <w:tc>
          <w:tcPr>
            <w:tcW w:w="1701" w:type="dxa"/>
          </w:tcPr>
          <w:p w14:paraId="02355F93" w14:textId="3C978A3B" w:rsidR="00DC65A3" w:rsidRDefault="00DC65A3" w:rsidP="00DC65A3">
            <w:r>
              <w:t>26/04/2023</w:t>
            </w:r>
          </w:p>
        </w:tc>
        <w:tc>
          <w:tcPr>
            <w:tcW w:w="2410" w:type="dxa"/>
          </w:tcPr>
          <w:p w14:paraId="54A03EED" w14:textId="78ED2505" w:rsidR="00DC65A3" w:rsidRDefault="00DC65A3" w:rsidP="00DC65A3">
            <w:r>
              <w:t>112.291,41€</w:t>
            </w:r>
          </w:p>
        </w:tc>
        <w:tc>
          <w:tcPr>
            <w:tcW w:w="1985" w:type="dxa"/>
          </w:tcPr>
          <w:p w14:paraId="229AF09B" w14:textId="31775C6C" w:rsidR="00DC65A3" w:rsidRDefault="00620194" w:rsidP="00DC65A3">
            <w:r>
              <w:t>PASOS</w:t>
            </w:r>
          </w:p>
        </w:tc>
      </w:tr>
      <w:tr w:rsidR="00DC65A3" w14:paraId="0C3D4743" w14:textId="77777777" w:rsidTr="00DC65A3">
        <w:tc>
          <w:tcPr>
            <w:tcW w:w="5382" w:type="dxa"/>
          </w:tcPr>
          <w:p w14:paraId="6BB81421" w14:textId="0251B8A8" w:rsidR="00DC65A3" w:rsidRDefault="00DC65A3" w:rsidP="00DC65A3">
            <w:r w:rsidRPr="00DC65A3">
              <w:t>PA 26/2023: EJECUCIÓN DE PROYECTO DE MEJORA DE LA INTERSECCIÓN EN LA AVDA. VIRGEN DE LORETO CON C/ HORTENSIAS DE TORREJÓN DE ARDOZ</w:t>
            </w:r>
          </w:p>
        </w:tc>
        <w:tc>
          <w:tcPr>
            <w:tcW w:w="1417" w:type="dxa"/>
          </w:tcPr>
          <w:p w14:paraId="0FE91DFE" w14:textId="78F17500" w:rsidR="00DC65A3" w:rsidRDefault="00620194" w:rsidP="00DC65A3">
            <w:r>
              <w:t>01/02/2024</w:t>
            </w:r>
          </w:p>
        </w:tc>
        <w:tc>
          <w:tcPr>
            <w:tcW w:w="1701" w:type="dxa"/>
          </w:tcPr>
          <w:p w14:paraId="7D30513E" w14:textId="147D304D" w:rsidR="00DC65A3" w:rsidRDefault="007F327E" w:rsidP="00DC65A3">
            <w:r>
              <w:t>24/07/2023</w:t>
            </w:r>
          </w:p>
        </w:tc>
        <w:tc>
          <w:tcPr>
            <w:tcW w:w="2410" w:type="dxa"/>
          </w:tcPr>
          <w:p w14:paraId="41A9ABAA" w14:textId="5AE74BC6" w:rsidR="00DC65A3" w:rsidRDefault="00620194" w:rsidP="00DC65A3">
            <w:r>
              <w:t>188.743,54€</w:t>
            </w:r>
          </w:p>
        </w:tc>
        <w:tc>
          <w:tcPr>
            <w:tcW w:w="1985" w:type="dxa"/>
          </w:tcPr>
          <w:p w14:paraId="252B6137" w14:textId="5290E74E" w:rsidR="00DC65A3" w:rsidRDefault="00620194" w:rsidP="00DC65A3">
            <w:r>
              <w:t>PADECASA</w:t>
            </w:r>
          </w:p>
        </w:tc>
      </w:tr>
      <w:tr w:rsidR="00DC65A3" w14:paraId="162914CD" w14:textId="77777777" w:rsidTr="00DC65A3">
        <w:tc>
          <w:tcPr>
            <w:tcW w:w="5382" w:type="dxa"/>
          </w:tcPr>
          <w:p w14:paraId="25E3855F" w14:textId="51A53630" w:rsidR="00DC65A3" w:rsidRDefault="00DC65A3" w:rsidP="00DC65A3">
            <w:r w:rsidRPr="00DC65A3">
              <w:t>PA 29/2023: PROYECTO DE EJECUCIÓN DE OBRAS EN EL PASEO DE LA NAVEGACIÓN</w:t>
            </w:r>
          </w:p>
        </w:tc>
        <w:tc>
          <w:tcPr>
            <w:tcW w:w="1417" w:type="dxa"/>
          </w:tcPr>
          <w:p w14:paraId="2480518C" w14:textId="455BED93" w:rsidR="00DC65A3" w:rsidRDefault="00620194" w:rsidP="00DC65A3">
            <w:r>
              <w:t>16/03/2023</w:t>
            </w:r>
          </w:p>
        </w:tc>
        <w:tc>
          <w:tcPr>
            <w:tcW w:w="1701" w:type="dxa"/>
          </w:tcPr>
          <w:p w14:paraId="69C53F00" w14:textId="151CBCC5" w:rsidR="00DC65A3" w:rsidRDefault="00620194" w:rsidP="00DC65A3">
            <w:r>
              <w:t>24/05/2023</w:t>
            </w:r>
          </w:p>
        </w:tc>
        <w:tc>
          <w:tcPr>
            <w:tcW w:w="2410" w:type="dxa"/>
          </w:tcPr>
          <w:p w14:paraId="4F0EC65B" w14:textId="1FED1843" w:rsidR="00DC65A3" w:rsidRDefault="00620194" w:rsidP="00DC65A3">
            <w:r>
              <w:t>98.656,35€</w:t>
            </w:r>
          </w:p>
        </w:tc>
        <w:tc>
          <w:tcPr>
            <w:tcW w:w="1985" w:type="dxa"/>
          </w:tcPr>
          <w:p w14:paraId="04DC655B" w14:textId="6EADB5BB" w:rsidR="00DC65A3" w:rsidRDefault="00620194" w:rsidP="00DC65A3">
            <w:r>
              <w:t>PASOS</w:t>
            </w:r>
          </w:p>
        </w:tc>
      </w:tr>
      <w:tr w:rsidR="00DC65A3" w14:paraId="5B79EFF6" w14:textId="77777777" w:rsidTr="00DC65A3">
        <w:tc>
          <w:tcPr>
            <w:tcW w:w="5382" w:type="dxa"/>
          </w:tcPr>
          <w:p w14:paraId="410FAD8D" w14:textId="36C8B210" w:rsidR="00DC65A3" w:rsidRDefault="00DC65A3" w:rsidP="00DC65A3">
            <w:r w:rsidRPr="00DC65A3">
              <w:t>PA 45/2023: PROYECTO DE REMODELACIÓN ZONA CENTRO</w:t>
            </w:r>
          </w:p>
        </w:tc>
        <w:tc>
          <w:tcPr>
            <w:tcW w:w="1417" w:type="dxa"/>
          </w:tcPr>
          <w:p w14:paraId="1181D317" w14:textId="6E31711F" w:rsidR="00DC65A3" w:rsidRDefault="00620194" w:rsidP="00DC65A3">
            <w:r>
              <w:t>03/07/2023</w:t>
            </w:r>
          </w:p>
        </w:tc>
        <w:tc>
          <w:tcPr>
            <w:tcW w:w="1701" w:type="dxa"/>
          </w:tcPr>
          <w:p w14:paraId="3C8BDD2B" w14:textId="224A18B0" w:rsidR="00DC65A3" w:rsidRDefault="00620194" w:rsidP="00DC65A3">
            <w:r>
              <w:t>19/12/2023</w:t>
            </w:r>
          </w:p>
        </w:tc>
        <w:tc>
          <w:tcPr>
            <w:tcW w:w="2410" w:type="dxa"/>
          </w:tcPr>
          <w:p w14:paraId="5CB07CDB" w14:textId="71DCB9C4" w:rsidR="00DC65A3" w:rsidRDefault="00620194" w:rsidP="00DC65A3">
            <w:r>
              <w:t>770.823,00€</w:t>
            </w:r>
          </w:p>
        </w:tc>
        <w:tc>
          <w:tcPr>
            <w:tcW w:w="1985" w:type="dxa"/>
          </w:tcPr>
          <w:p w14:paraId="79B2CD46" w14:textId="4EEA11DE" w:rsidR="00DC65A3" w:rsidRDefault="00620194" w:rsidP="00DC65A3">
            <w:r>
              <w:t>PASOS</w:t>
            </w:r>
          </w:p>
        </w:tc>
      </w:tr>
      <w:tr w:rsidR="00DC65A3" w14:paraId="3A7DD65B" w14:textId="77777777" w:rsidTr="00DC65A3">
        <w:tc>
          <w:tcPr>
            <w:tcW w:w="5382" w:type="dxa"/>
          </w:tcPr>
          <w:p w14:paraId="6FF7A22E" w14:textId="136E7E20" w:rsidR="00DC65A3" w:rsidRDefault="00DC65A3" w:rsidP="00DC65A3">
            <w:r w:rsidRPr="00DC65A3">
              <w:t>PNSP 7/2023: PROYECTO DE EJECUCION DE LA ROTONDA DE LA AVENIDA DESCUBRIMIENTOS DEL MUNICIPIO DE TORREJÓN DE ARDOZ</w:t>
            </w:r>
          </w:p>
        </w:tc>
        <w:tc>
          <w:tcPr>
            <w:tcW w:w="1417" w:type="dxa"/>
          </w:tcPr>
          <w:p w14:paraId="0A15BB8C" w14:textId="580A543A" w:rsidR="00DC65A3" w:rsidRDefault="00620194" w:rsidP="00DC65A3">
            <w:r>
              <w:t>21/06/2023</w:t>
            </w:r>
          </w:p>
        </w:tc>
        <w:tc>
          <w:tcPr>
            <w:tcW w:w="1701" w:type="dxa"/>
          </w:tcPr>
          <w:p w14:paraId="7EC88EA5" w14:textId="5DC98E9C" w:rsidR="00DC65A3" w:rsidRDefault="00620194" w:rsidP="00DC65A3">
            <w:r>
              <w:t>02/11/2023</w:t>
            </w:r>
          </w:p>
        </w:tc>
        <w:tc>
          <w:tcPr>
            <w:tcW w:w="2410" w:type="dxa"/>
          </w:tcPr>
          <w:p w14:paraId="6F155742" w14:textId="029C07EC" w:rsidR="00DC65A3" w:rsidRDefault="00620194" w:rsidP="00DC65A3">
            <w:r>
              <w:t>167.579,42€</w:t>
            </w:r>
          </w:p>
        </w:tc>
        <w:tc>
          <w:tcPr>
            <w:tcW w:w="1985" w:type="dxa"/>
          </w:tcPr>
          <w:p w14:paraId="20C180FB" w14:textId="2C9EF495" w:rsidR="00DC65A3" w:rsidRDefault="00620194" w:rsidP="00DC65A3">
            <w:r>
              <w:t>LICUAS</w:t>
            </w:r>
          </w:p>
        </w:tc>
      </w:tr>
      <w:tr w:rsidR="005A136A" w14:paraId="6EC469FD" w14:textId="77777777" w:rsidTr="00DC65A3">
        <w:tc>
          <w:tcPr>
            <w:tcW w:w="5382" w:type="dxa"/>
          </w:tcPr>
          <w:p w14:paraId="283683C7" w14:textId="01D06A77" w:rsidR="005A136A" w:rsidRDefault="005A136A" w:rsidP="00DC65A3">
            <w:r w:rsidRPr="00DC6807">
              <w:t>PNSP 20/2022 RENATURALIZACIÓN PARA LA CREACIÓN DE BARRIOS SOSTENIBLES EN TORREJÓN DE ARDOZ</w:t>
            </w:r>
          </w:p>
        </w:tc>
        <w:tc>
          <w:tcPr>
            <w:tcW w:w="1417" w:type="dxa"/>
          </w:tcPr>
          <w:p w14:paraId="4E6A4441" w14:textId="77CD80A7" w:rsidR="005A136A" w:rsidRDefault="005A136A" w:rsidP="00DC65A3">
            <w:r w:rsidRPr="00DC6807">
              <w:t>29/03/2023</w:t>
            </w:r>
          </w:p>
        </w:tc>
        <w:tc>
          <w:tcPr>
            <w:tcW w:w="1701" w:type="dxa"/>
          </w:tcPr>
          <w:p w14:paraId="5DC95F15" w14:textId="641793E7" w:rsidR="005A136A" w:rsidRDefault="005A136A" w:rsidP="00DC65A3">
            <w:r>
              <w:t>19/10/2023</w:t>
            </w:r>
          </w:p>
        </w:tc>
        <w:tc>
          <w:tcPr>
            <w:tcW w:w="2410" w:type="dxa"/>
          </w:tcPr>
          <w:p w14:paraId="115190EF" w14:textId="64120B37" w:rsidR="005A136A" w:rsidRDefault="005A136A" w:rsidP="00DC65A3">
            <w:r w:rsidRPr="00DC6807">
              <w:t>117.850,39 €</w:t>
            </w:r>
          </w:p>
        </w:tc>
        <w:tc>
          <w:tcPr>
            <w:tcW w:w="1985" w:type="dxa"/>
          </w:tcPr>
          <w:p w14:paraId="0131CE4F" w14:textId="71A7A041" w:rsidR="005A136A" w:rsidRDefault="005A136A" w:rsidP="00DC65A3">
            <w:r>
              <w:t>PASOS</w:t>
            </w:r>
          </w:p>
        </w:tc>
      </w:tr>
      <w:tr w:rsidR="00DC6807" w14:paraId="5CE5C6B7" w14:textId="77777777" w:rsidTr="00DC65A3">
        <w:tc>
          <w:tcPr>
            <w:tcW w:w="5382" w:type="dxa"/>
          </w:tcPr>
          <w:p w14:paraId="3FFE6886" w14:textId="77777777" w:rsidR="00DC6807" w:rsidRPr="00DC6807" w:rsidRDefault="00DC6807" w:rsidP="00DC6807"/>
        </w:tc>
        <w:tc>
          <w:tcPr>
            <w:tcW w:w="1417" w:type="dxa"/>
          </w:tcPr>
          <w:p w14:paraId="1DFCB52C" w14:textId="1B552339" w:rsidR="00DC6807" w:rsidRPr="00DC6807" w:rsidRDefault="00DC6807" w:rsidP="00DC6807">
            <w:r w:rsidRPr="00DC65A3">
              <w:rPr>
                <w:b/>
                <w:bCs/>
              </w:rPr>
              <w:t>FECHA DE INICIO</w:t>
            </w:r>
          </w:p>
        </w:tc>
        <w:tc>
          <w:tcPr>
            <w:tcW w:w="1701" w:type="dxa"/>
          </w:tcPr>
          <w:p w14:paraId="02BF2052" w14:textId="2C350435" w:rsidR="00DC6807" w:rsidRPr="00DC6807" w:rsidRDefault="00DC6807" w:rsidP="00DC6807">
            <w:r w:rsidRPr="00DC65A3">
              <w:rPr>
                <w:b/>
                <w:bCs/>
              </w:rPr>
              <w:t>FECHA DE FINALIZACIÓN</w:t>
            </w:r>
          </w:p>
        </w:tc>
        <w:tc>
          <w:tcPr>
            <w:tcW w:w="2410" w:type="dxa"/>
          </w:tcPr>
          <w:p w14:paraId="79479A44" w14:textId="08EF33D2" w:rsidR="00DC6807" w:rsidRPr="00DC6807" w:rsidRDefault="00DC6807" w:rsidP="00DC6807">
            <w:r w:rsidRPr="00DC65A3">
              <w:rPr>
                <w:rFonts w:cs="Calibri"/>
                <w:b/>
                <w:bCs/>
                <w:color w:val="000000"/>
                <w:szCs w:val="22"/>
              </w:rPr>
              <w:t>Precio Base de Licitación (IVA incluido)</w:t>
            </w:r>
          </w:p>
        </w:tc>
        <w:tc>
          <w:tcPr>
            <w:tcW w:w="1985" w:type="dxa"/>
          </w:tcPr>
          <w:p w14:paraId="4AF6108D" w14:textId="5BA3B0DA" w:rsidR="00DC6807" w:rsidRDefault="00DC6807" w:rsidP="00DC6807">
            <w:r w:rsidRPr="00DC65A3">
              <w:rPr>
                <w:b/>
                <w:bCs/>
              </w:rPr>
              <w:t>ADJUDICATARIO</w:t>
            </w:r>
          </w:p>
        </w:tc>
      </w:tr>
      <w:tr w:rsidR="00DC6807" w14:paraId="0E919CD3" w14:textId="77777777" w:rsidTr="00DC65A3">
        <w:tc>
          <w:tcPr>
            <w:tcW w:w="5382" w:type="dxa"/>
          </w:tcPr>
          <w:p w14:paraId="49B9DF9C" w14:textId="18361BC5" w:rsidR="00DC6807" w:rsidRDefault="00DC6807" w:rsidP="00DC6807">
            <w:r w:rsidRPr="00DC6807">
              <w:t>PA 34/2023 PROYECTO DE INSTALACIÓN DE CONTENEDORES SEMISOTERRADOS PARA DAR SERVICIO A NUEVAS VIVIENDAS Y REFUERZO DEL SOTO DEL HENARES</w:t>
            </w:r>
          </w:p>
        </w:tc>
        <w:tc>
          <w:tcPr>
            <w:tcW w:w="1417" w:type="dxa"/>
          </w:tcPr>
          <w:p w14:paraId="7AC43232" w14:textId="0DCEE53C" w:rsidR="00DC6807" w:rsidRDefault="00DC6807" w:rsidP="00DC6807">
            <w:r w:rsidRPr="00DC6807">
              <w:t>28/06/2023</w:t>
            </w:r>
          </w:p>
        </w:tc>
        <w:tc>
          <w:tcPr>
            <w:tcW w:w="1701" w:type="dxa"/>
          </w:tcPr>
          <w:p w14:paraId="53C68FCA" w14:textId="078A122D" w:rsidR="00DC6807" w:rsidRDefault="00DC6807" w:rsidP="00DC6807">
            <w:r w:rsidRPr="00DC6807">
              <w:t>19/10/2023</w:t>
            </w:r>
          </w:p>
        </w:tc>
        <w:tc>
          <w:tcPr>
            <w:tcW w:w="2410" w:type="dxa"/>
          </w:tcPr>
          <w:p w14:paraId="03871A51" w14:textId="4E327BCC" w:rsidR="00DC6807" w:rsidRDefault="00DC6807" w:rsidP="00DC6807">
            <w:r w:rsidRPr="00DC6807">
              <w:t>242.000,00 €</w:t>
            </w:r>
          </w:p>
        </w:tc>
        <w:tc>
          <w:tcPr>
            <w:tcW w:w="1985" w:type="dxa"/>
          </w:tcPr>
          <w:p w14:paraId="71095869" w14:textId="1EACB3FF" w:rsidR="00DC6807" w:rsidRDefault="00DC6807" w:rsidP="00DC6807">
            <w:r>
              <w:t>PASOS</w:t>
            </w:r>
          </w:p>
        </w:tc>
      </w:tr>
      <w:tr w:rsidR="00DC6807" w14:paraId="375E263B" w14:textId="77777777" w:rsidTr="00DC65A3">
        <w:tc>
          <w:tcPr>
            <w:tcW w:w="5382" w:type="dxa"/>
          </w:tcPr>
          <w:p w14:paraId="4A036981" w14:textId="2F431EBE" w:rsidR="00DC6807" w:rsidRDefault="00DC6807" w:rsidP="00DC6807">
            <w:r w:rsidRPr="00DC6807">
              <w:t>PNSP 12/2023 APANTALLAMIENTO VIAL ACÚSTICO EN EL BARRIO DE LOS FRESNOS DE TORREJÓN DE ARDOZ</w:t>
            </w:r>
          </w:p>
        </w:tc>
        <w:tc>
          <w:tcPr>
            <w:tcW w:w="1417" w:type="dxa"/>
          </w:tcPr>
          <w:p w14:paraId="7FF362AF" w14:textId="527B6F14" w:rsidR="00DC6807" w:rsidRDefault="00DC6807" w:rsidP="00DC6807">
            <w:r w:rsidRPr="00DC6807">
              <w:t>18/05/2023</w:t>
            </w:r>
          </w:p>
        </w:tc>
        <w:tc>
          <w:tcPr>
            <w:tcW w:w="1701" w:type="dxa"/>
          </w:tcPr>
          <w:p w14:paraId="371DD833" w14:textId="696126B1" w:rsidR="00DC6807" w:rsidRDefault="00DC6807" w:rsidP="00DC6807">
            <w:r w:rsidRPr="00DC6807">
              <w:t>04/10/2023</w:t>
            </w:r>
          </w:p>
        </w:tc>
        <w:tc>
          <w:tcPr>
            <w:tcW w:w="2410" w:type="dxa"/>
          </w:tcPr>
          <w:p w14:paraId="0EFBE37D" w14:textId="35B8B2AD" w:rsidR="00DC6807" w:rsidRDefault="00DC6807" w:rsidP="00DC6807">
            <w:r w:rsidRPr="00DC6807">
              <w:t>271.234,31 €</w:t>
            </w:r>
          </w:p>
        </w:tc>
        <w:tc>
          <w:tcPr>
            <w:tcW w:w="1985" w:type="dxa"/>
          </w:tcPr>
          <w:p w14:paraId="7052E668" w14:textId="5EB2BA5C" w:rsidR="00DC6807" w:rsidRDefault="00DC6807" w:rsidP="00DC6807">
            <w:r>
              <w:t>MAC3 STUDIO&amp;DESING</w:t>
            </w:r>
          </w:p>
        </w:tc>
      </w:tr>
      <w:tr w:rsidR="00DC6807" w14:paraId="399BC47D" w14:textId="77777777" w:rsidTr="00DC65A3">
        <w:tc>
          <w:tcPr>
            <w:tcW w:w="5382" w:type="dxa"/>
          </w:tcPr>
          <w:p w14:paraId="08952B3E" w14:textId="77912D08" w:rsidR="00DC6807" w:rsidRDefault="00DC6807" w:rsidP="00DC6807">
            <w:r w:rsidRPr="00DC6807">
              <w:t>PA 50/2023 INSTALACIÓN DE CONTENEDORES SEMISOTERRADOS PARA BIORRESIDUOS (NEXT GENERATION)</w:t>
            </w:r>
          </w:p>
        </w:tc>
        <w:tc>
          <w:tcPr>
            <w:tcW w:w="1417" w:type="dxa"/>
          </w:tcPr>
          <w:p w14:paraId="5DA89641" w14:textId="389D8074" w:rsidR="00DC6807" w:rsidRDefault="00DC6807" w:rsidP="00DC6807">
            <w:r w:rsidRPr="00DC6807">
              <w:t>13/07/2023</w:t>
            </w:r>
          </w:p>
        </w:tc>
        <w:tc>
          <w:tcPr>
            <w:tcW w:w="1701" w:type="dxa"/>
          </w:tcPr>
          <w:p w14:paraId="27992650" w14:textId="12ADD857" w:rsidR="00DC6807" w:rsidRDefault="00DC6807" w:rsidP="00DC6807">
            <w:r>
              <w:t>19/10/2023</w:t>
            </w:r>
          </w:p>
        </w:tc>
        <w:tc>
          <w:tcPr>
            <w:tcW w:w="2410" w:type="dxa"/>
          </w:tcPr>
          <w:p w14:paraId="395F97B7" w14:textId="4848A181" w:rsidR="00DC6807" w:rsidRDefault="00DC6807" w:rsidP="00DC6807">
            <w:r w:rsidRPr="00DC6807">
              <w:t>310.970,00 €</w:t>
            </w:r>
          </w:p>
        </w:tc>
        <w:tc>
          <w:tcPr>
            <w:tcW w:w="1985" w:type="dxa"/>
          </w:tcPr>
          <w:p w14:paraId="234C1A5A" w14:textId="21D3A23F" w:rsidR="00DC6807" w:rsidRDefault="00DC6807" w:rsidP="00DC6807">
            <w:r>
              <w:t>PASOS</w:t>
            </w:r>
          </w:p>
        </w:tc>
      </w:tr>
    </w:tbl>
    <w:p w14:paraId="351DFB22" w14:textId="77777777" w:rsidR="00DC65A3" w:rsidRPr="00DC65A3" w:rsidRDefault="00DC65A3" w:rsidP="00DC65A3"/>
    <w:sectPr w:rsidR="00DC65A3" w:rsidRPr="00DC65A3" w:rsidSect="00DC65A3">
      <w:headerReference w:type="default" r:id="rId9"/>
      <w:footerReference w:type="default" r:id="rId10"/>
      <w:pgSz w:w="16838" w:h="11906" w:orient="landscape"/>
      <w:pgMar w:top="1701" w:right="1417" w:bottom="1701" w:left="1417" w:header="284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9BA6" w14:textId="77777777" w:rsidR="00973785" w:rsidRDefault="00973785">
      <w:pPr>
        <w:spacing w:after="0" w:line="240" w:lineRule="auto"/>
      </w:pPr>
      <w:r>
        <w:separator/>
      </w:r>
    </w:p>
  </w:endnote>
  <w:endnote w:type="continuationSeparator" w:id="0">
    <w:p w14:paraId="7A604914" w14:textId="77777777" w:rsidR="00973785" w:rsidRDefault="0097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5081" w14:textId="77777777" w:rsidR="009A3321" w:rsidRPr="009A14E9" w:rsidRDefault="009A3321">
    <w:pPr>
      <w:pStyle w:val="Piedepgina1"/>
      <w:jc w:val="center"/>
      <w:rPr>
        <w:rFonts w:ascii="Arial" w:eastAsia="Arial" w:hAnsi="Arial"/>
        <w:color w:val="644696"/>
        <w:sz w:val="18"/>
      </w:rPr>
    </w:pPr>
    <w:r w:rsidRPr="009A14E9">
      <w:rPr>
        <w:rFonts w:ascii="Arial" w:eastAsia="Arial" w:hAnsi="Arial"/>
        <w:color w:val="644696"/>
        <w:sz w:val="18"/>
      </w:rPr>
      <w:t xml:space="preserve">Tfno. 91 678 95 00 </w:t>
    </w:r>
    <w:r w:rsidR="009A14E9">
      <w:rPr>
        <w:rFonts w:ascii="Arial" w:eastAsia="Arial" w:hAnsi="Arial"/>
        <w:color w:val="644696"/>
        <w:sz w:val="18"/>
      </w:rPr>
      <w:t>-</w:t>
    </w:r>
    <w:r w:rsidRPr="009A14E9">
      <w:rPr>
        <w:rFonts w:ascii="Arial" w:eastAsia="Arial" w:hAnsi="Arial"/>
        <w:color w:val="644696"/>
        <w:sz w:val="18"/>
      </w:rPr>
      <w:t xml:space="preserve"> </w:t>
    </w:r>
    <w:r w:rsidRPr="009A14E9">
      <w:rPr>
        <w:rStyle w:val="Internetlink"/>
        <w:rFonts w:ascii="Arial" w:eastAsia="Arial" w:hAnsi="Arial"/>
        <w:color w:val="644696"/>
        <w:sz w:val="18"/>
        <w:u w:val="none"/>
      </w:rPr>
      <w:t>www.ayto-torrejon.es</w:t>
    </w:r>
    <w:r w:rsidRPr="009A14E9">
      <w:rPr>
        <w:rFonts w:ascii="Arial" w:eastAsia="Arial" w:hAnsi="Arial"/>
        <w:color w:val="644696"/>
        <w:sz w:val="18"/>
      </w:rPr>
      <w:t xml:space="preserve"> - SAIC 010</w:t>
    </w:r>
  </w:p>
  <w:p w14:paraId="03CA2408" w14:textId="77777777" w:rsidR="009A3321" w:rsidRDefault="009A3321">
    <w:pPr>
      <w:pStyle w:val="Piedepgina1"/>
      <w:jc w:val="center"/>
      <w:rPr>
        <w:rFonts w:ascii="Arial" w:eastAsia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2E99" w14:textId="77777777" w:rsidR="00973785" w:rsidRDefault="00973785">
      <w:pPr>
        <w:spacing w:after="0" w:line="240" w:lineRule="auto"/>
      </w:pPr>
      <w:r>
        <w:separator/>
      </w:r>
    </w:p>
  </w:footnote>
  <w:footnote w:type="continuationSeparator" w:id="0">
    <w:p w14:paraId="02413611" w14:textId="77777777" w:rsidR="00973785" w:rsidRDefault="0097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1EE" w14:textId="77777777" w:rsidR="006E643D" w:rsidRDefault="005E6F22" w:rsidP="009A14E9">
    <w:pPr>
      <w:pStyle w:val="Encabezado"/>
      <w:ind w:left="-709"/>
    </w:pPr>
    <w:r>
      <w:rPr>
        <w:noProof/>
      </w:rPr>
      <w:drawing>
        <wp:inline distT="0" distB="0" distL="0" distR="0" wp14:anchorId="72598D01" wp14:editId="70834C28">
          <wp:extent cx="6188710" cy="13531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attachedTemplate r:id="rId1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E"/>
    <w:rsid w:val="0005750D"/>
    <w:rsid w:val="0018528E"/>
    <w:rsid w:val="003B09AE"/>
    <w:rsid w:val="004340F3"/>
    <w:rsid w:val="00530B6B"/>
    <w:rsid w:val="00563224"/>
    <w:rsid w:val="005A136A"/>
    <w:rsid w:val="005E6F22"/>
    <w:rsid w:val="00620194"/>
    <w:rsid w:val="006610F6"/>
    <w:rsid w:val="00677B5C"/>
    <w:rsid w:val="006E057F"/>
    <w:rsid w:val="006E643D"/>
    <w:rsid w:val="00703D31"/>
    <w:rsid w:val="007F327E"/>
    <w:rsid w:val="00890323"/>
    <w:rsid w:val="008E70B8"/>
    <w:rsid w:val="008F736E"/>
    <w:rsid w:val="00972B17"/>
    <w:rsid w:val="00973785"/>
    <w:rsid w:val="00984D8D"/>
    <w:rsid w:val="009A14E9"/>
    <w:rsid w:val="009A3321"/>
    <w:rsid w:val="00A05B88"/>
    <w:rsid w:val="00A6471B"/>
    <w:rsid w:val="00B06112"/>
    <w:rsid w:val="00B07751"/>
    <w:rsid w:val="00B152A0"/>
    <w:rsid w:val="00B563E8"/>
    <w:rsid w:val="00C155D2"/>
    <w:rsid w:val="00C86C7C"/>
    <w:rsid w:val="00D578FB"/>
    <w:rsid w:val="00DA0D29"/>
    <w:rsid w:val="00DC65A3"/>
    <w:rsid w:val="00DC6807"/>
    <w:rsid w:val="00E8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A811E"/>
  <w15:chartTrackingRefBased/>
  <w15:docId w15:val="{FE784058-F361-4A0E-9607-0C82E997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5"/>
    <w:uiPriority w:val="99"/>
    <w:unhideWhenUsed/>
    <w:rsid w:val="00530B6B"/>
    <w:pPr>
      <w:tabs>
        <w:tab w:val="center" w:pos="4252"/>
        <w:tab w:val="right" w:pos="8504"/>
      </w:tabs>
    </w:pPr>
  </w:style>
  <w:style w:type="paragraph" w:customStyle="1" w:styleId="Normal0">
    <w:name w:val="[Normal]"/>
    <w:rPr>
      <w:rFonts w:ascii="Arial" w:eastAsia="Arial" w:hAnsi="Arial"/>
      <w:sz w:val="24"/>
      <w:lang w:val="es-ES_tradnl" w:eastAsia="es-ES_tradnl"/>
    </w:r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15">
    <w:name w:val="Encabezado15"/>
    <w:basedOn w:val="Normal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</w:p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</w:p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pPr>
      <w:spacing w:after="0" w:line="240" w:lineRule="atLeast"/>
    </w:pPr>
    <w:rPr>
      <w:rFonts w:ascii="Tahoma" w:eastAsia="Tahoma" w:hAnsi="Tahoma"/>
      <w:sz w:val="16"/>
    </w:r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pPr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Default">
    <w:name w:val="Default"/>
    <w:basedOn w:val="Normal0"/>
    <w:rPr>
      <w:color w:val="000000"/>
    </w:rPr>
  </w:style>
  <w:style w:type="character" w:customStyle="1" w:styleId="EncabezadoCar">
    <w:name w:val="Encabezado Car"/>
    <w:rPr>
      <w:rFonts w:ascii="Times New Roman" w:eastAsia="Times New Roman" w:hAnsi="Times New Roman"/>
    </w:rPr>
  </w:style>
  <w:style w:type="character" w:customStyle="1" w:styleId="PiedepginaCar">
    <w:name w:val="Pie de página Car"/>
    <w:rPr>
      <w:sz w:val="22"/>
    </w:rPr>
  </w:style>
  <w:style w:type="character" w:customStyle="1" w:styleId="TextodegloboCar">
    <w:name w:val="Texto de globo Car"/>
    <w:rPr>
      <w:rFonts w:ascii="Tahoma" w:eastAsia="Tahoma" w:hAnsi="Tahoma"/>
      <w:sz w:val="16"/>
    </w:rPr>
  </w:style>
  <w:style w:type="character" w:customStyle="1" w:styleId="EncabezadoCar1">
    <w:name w:val="Encabezado Car1"/>
    <w:rPr>
      <w:rFonts w:ascii="Calibri" w:eastAsia="Calibri" w:hAnsi="Calibri"/>
      <w:sz w:val="22"/>
    </w:rPr>
  </w:style>
  <w:style w:type="character" w:customStyle="1" w:styleId="PiedepginaCar1">
    <w:name w:val="Pie de página Car1"/>
    <w:rPr>
      <w:rFonts w:ascii="Calibri" w:eastAsia="Calibri" w:hAnsi="Calibri"/>
      <w:sz w:val="22"/>
    </w:rPr>
  </w:style>
  <w:style w:type="character" w:customStyle="1" w:styleId="EncabezadoCar2">
    <w:name w:val="Encabezado Car2"/>
    <w:rPr>
      <w:rFonts w:ascii="Calibri" w:eastAsia="Calibri" w:hAnsi="Calibri"/>
      <w:sz w:val="22"/>
    </w:rPr>
  </w:style>
  <w:style w:type="character" w:customStyle="1" w:styleId="PiedepginaCar2">
    <w:name w:val="Pie de página Car2"/>
    <w:rPr>
      <w:rFonts w:ascii="Calibri" w:eastAsia="Calibri" w:hAnsi="Calibri"/>
      <w:sz w:val="22"/>
    </w:rPr>
  </w:style>
  <w:style w:type="character" w:customStyle="1" w:styleId="EncabezadoCar3">
    <w:name w:val="Encabezado Car3"/>
    <w:rPr>
      <w:rFonts w:ascii="Calibri" w:eastAsia="Calibri" w:hAnsi="Calibri"/>
      <w:sz w:val="22"/>
    </w:rPr>
  </w:style>
  <w:style w:type="character" w:customStyle="1" w:styleId="PiedepginaCar3">
    <w:name w:val="Pie de página Car3"/>
    <w:rPr>
      <w:rFonts w:ascii="Calibri" w:eastAsia="Calibri" w:hAnsi="Calibri"/>
      <w:sz w:val="22"/>
    </w:rPr>
  </w:style>
  <w:style w:type="character" w:customStyle="1" w:styleId="EncabezadoCar4">
    <w:name w:val="Encabezado Car4"/>
    <w:rPr>
      <w:rFonts w:ascii="Calibri" w:eastAsia="Calibri" w:hAnsi="Calibri"/>
      <w:sz w:val="22"/>
    </w:rPr>
  </w:style>
  <w:style w:type="character" w:customStyle="1" w:styleId="PiedepginaCar4">
    <w:name w:val="Pie de página Car4"/>
    <w:rPr>
      <w:rFonts w:ascii="Calibri" w:eastAsia="Calibri" w:hAnsi="Calibri"/>
      <w:sz w:val="22"/>
    </w:rPr>
  </w:style>
  <w:style w:type="character" w:customStyle="1" w:styleId="EncabezadoCar5">
    <w:name w:val="Encabezado Car5"/>
    <w:rPr>
      <w:rFonts w:ascii="Calibri" w:eastAsia="Calibri" w:hAnsi="Calibri"/>
      <w:sz w:val="22"/>
    </w:rPr>
  </w:style>
  <w:style w:type="character" w:customStyle="1" w:styleId="PiedepginaCar5">
    <w:name w:val="Pie de página Car5"/>
    <w:rPr>
      <w:rFonts w:ascii="Calibri" w:eastAsia="Calibri" w:hAnsi="Calibri"/>
      <w:sz w:val="22"/>
    </w:rPr>
  </w:style>
  <w:style w:type="character" w:customStyle="1" w:styleId="EncabezadoCar6">
    <w:name w:val="Encabezado Car6"/>
    <w:rPr>
      <w:rFonts w:ascii="Calibri" w:eastAsia="Calibri" w:hAnsi="Calibri"/>
      <w:sz w:val="22"/>
    </w:rPr>
  </w:style>
  <w:style w:type="character" w:customStyle="1" w:styleId="PiedepginaCar6">
    <w:name w:val="Pie de página Car6"/>
    <w:rPr>
      <w:rFonts w:ascii="Calibri" w:eastAsia="Calibri" w:hAnsi="Calibri"/>
      <w:sz w:val="22"/>
    </w:rPr>
  </w:style>
  <w:style w:type="character" w:customStyle="1" w:styleId="EncabezadoCar7">
    <w:name w:val="Encabezado Car7"/>
    <w:rPr>
      <w:rFonts w:ascii="Calibri" w:eastAsia="Calibri" w:hAnsi="Calibri"/>
      <w:sz w:val="22"/>
    </w:rPr>
  </w:style>
  <w:style w:type="character" w:customStyle="1" w:styleId="PiedepginaCar7">
    <w:name w:val="Pie de página Car7"/>
    <w:rPr>
      <w:rFonts w:ascii="Calibri" w:eastAsia="Calibri" w:hAnsi="Calibri"/>
      <w:sz w:val="22"/>
    </w:rPr>
  </w:style>
  <w:style w:type="character" w:customStyle="1" w:styleId="EncabezadoCar8">
    <w:name w:val="Encabezado Car8"/>
    <w:rPr>
      <w:rFonts w:ascii="Calibri" w:eastAsia="Calibri" w:hAnsi="Calibri"/>
      <w:sz w:val="22"/>
    </w:rPr>
  </w:style>
  <w:style w:type="character" w:customStyle="1" w:styleId="PiedepginaCar8">
    <w:name w:val="Pie de página Car8"/>
    <w:rPr>
      <w:rFonts w:ascii="Calibri" w:eastAsia="Calibri" w:hAnsi="Calibri"/>
      <w:sz w:val="22"/>
    </w:rPr>
  </w:style>
  <w:style w:type="character" w:customStyle="1" w:styleId="EncabezadoCar9">
    <w:name w:val="Encabezado Car9"/>
    <w:rPr>
      <w:rFonts w:ascii="Calibri" w:eastAsia="Calibri" w:hAnsi="Calibri"/>
      <w:sz w:val="22"/>
    </w:rPr>
  </w:style>
  <w:style w:type="character" w:customStyle="1" w:styleId="PiedepginaCar9">
    <w:name w:val="Pie de página Car9"/>
    <w:rPr>
      <w:rFonts w:ascii="Calibri" w:eastAsia="Calibri" w:hAnsi="Calibri"/>
      <w:sz w:val="22"/>
    </w:rPr>
  </w:style>
  <w:style w:type="character" w:customStyle="1" w:styleId="EncabezadoCar10">
    <w:name w:val="Encabezado Car10"/>
    <w:rPr>
      <w:rFonts w:ascii="Calibri" w:eastAsia="Calibri" w:hAnsi="Calibri"/>
      <w:sz w:val="22"/>
    </w:rPr>
  </w:style>
  <w:style w:type="character" w:customStyle="1" w:styleId="PiedepginaCar10">
    <w:name w:val="Pie de página Car10"/>
    <w:rPr>
      <w:rFonts w:ascii="Calibri" w:eastAsia="Calibri" w:hAnsi="Calibri"/>
      <w:sz w:val="22"/>
    </w:rPr>
  </w:style>
  <w:style w:type="character" w:customStyle="1" w:styleId="EncabezadoCar11">
    <w:name w:val="Encabezado Car11"/>
    <w:rPr>
      <w:rFonts w:ascii="Calibri" w:eastAsia="Calibri" w:hAnsi="Calibri"/>
      <w:sz w:val="22"/>
    </w:rPr>
  </w:style>
  <w:style w:type="character" w:customStyle="1" w:styleId="PiedepginaCar11">
    <w:name w:val="Pie de página Car11"/>
    <w:rPr>
      <w:rFonts w:ascii="Calibri" w:eastAsia="Calibri" w:hAnsi="Calibri"/>
      <w:sz w:val="22"/>
    </w:rPr>
  </w:style>
  <w:style w:type="character" w:customStyle="1" w:styleId="EncabezadoCar12">
    <w:name w:val="Encabezado Car12"/>
    <w:rPr>
      <w:rFonts w:ascii="Calibri" w:eastAsia="Calibri" w:hAnsi="Calibri"/>
      <w:sz w:val="22"/>
    </w:rPr>
  </w:style>
  <w:style w:type="character" w:customStyle="1" w:styleId="PiedepginaCar12">
    <w:name w:val="Pie de página Car12"/>
    <w:rPr>
      <w:rFonts w:ascii="Calibri" w:eastAsia="Calibri" w:hAnsi="Calibri"/>
      <w:sz w:val="22"/>
    </w:rPr>
  </w:style>
  <w:style w:type="character" w:customStyle="1" w:styleId="EncabezadoCar13">
    <w:name w:val="Encabezado Car13"/>
    <w:rPr>
      <w:rFonts w:ascii="Calibri" w:eastAsia="Calibri" w:hAnsi="Calibri"/>
      <w:sz w:val="22"/>
    </w:rPr>
  </w:style>
  <w:style w:type="character" w:customStyle="1" w:styleId="PiedepginaCar13">
    <w:name w:val="Pie de página Car13"/>
    <w:rPr>
      <w:rFonts w:ascii="Calibri" w:eastAsia="Calibri" w:hAnsi="Calibri"/>
      <w:sz w:val="22"/>
    </w:rPr>
  </w:style>
  <w:style w:type="character" w:customStyle="1" w:styleId="EncabezadoCar14">
    <w:name w:val="Encabezado Car14"/>
    <w:rPr>
      <w:rFonts w:ascii="Calibri" w:eastAsia="Calibri" w:hAnsi="Calibri"/>
      <w:sz w:val="22"/>
    </w:rPr>
  </w:style>
  <w:style w:type="character" w:customStyle="1" w:styleId="PiedepginaCar14">
    <w:name w:val="Pie de página Car14"/>
    <w:rPr>
      <w:rFonts w:ascii="Calibri" w:eastAsia="Calibri" w:hAnsi="Calibri"/>
      <w:sz w:val="22"/>
    </w:rPr>
  </w:style>
  <w:style w:type="character" w:customStyle="1" w:styleId="EncabezadoCar15">
    <w:name w:val="Encabezado Car15"/>
    <w:link w:val="Encabezado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paragraph" w:styleId="Piedepgina">
    <w:name w:val="footer"/>
    <w:basedOn w:val="Normal"/>
    <w:link w:val="PiedepginaCar15"/>
    <w:uiPriority w:val="99"/>
    <w:unhideWhenUsed/>
    <w:rsid w:val="00530B6B"/>
    <w:pPr>
      <w:tabs>
        <w:tab w:val="center" w:pos="4252"/>
        <w:tab w:val="right" w:pos="8504"/>
      </w:tabs>
    </w:pPr>
  </w:style>
  <w:style w:type="character" w:customStyle="1" w:styleId="PiedepginaCar15">
    <w:name w:val="Pie de página Car15"/>
    <w:link w:val="Piedepgina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table" w:styleId="Tablaconcuadrcula">
    <w:name w:val="Table Grid"/>
    <w:basedOn w:val="Tablanormal"/>
    <w:uiPriority w:val="39"/>
    <w:rsid w:val="00DC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CAI~1\AppData\Local\Temp\MicrosoftEdgeDownloads\b26c8238-5921-4f8e-90d6-1c9557a8b70f\FOLIO%20COLOR%20AYTO%202023_0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E9C9733F7C442B4C0AF62EAB086BD" ma:contentTypeVersion="0" ma:contentTypeDescription="Crear nuevo documento." ma:contentTypeScope="" ma:versionID="8c9742230ca7a7a19abb64cc8b70c3eb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1484BD5-417A-4A03-9079-6B407D870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E2919-3452-4ABF-AB4F-DEAB3C1F1D0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40DBD7-8C2F-46C8-AD4E-9662742B1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COLOR AYTO 2023_09</Template>
  <TotalTime>1</TotalTime>
  <Pages>2</Pages>
  <Words>212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&lt;$ REG</vt:lpstr>
    </vt:vector>
  </TitlesOfParts>
  <Company>Ayto. Torrejon de Ardoz</Company>
  <LinksUpToDate>false</LinksUpToDate>
  <CharactersWithSpaces>1504</CharactersWithSpaces>
  <SharedDoc>false</SharedDoc>
  <HyperlinkBase>C:\Users\MIGUEL~1.HER\AppData\Local\Temp\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&lt;$ REG</dc:title>
  <dc:subject/>
  <dc:creator>Gema Alcaide Rodriguez</dc:creator>
  <cp:keywords/>
  <cp:lastModifiedBy>Mercedes Tomé Abad</cp:lastModifiedBy>
  <cp:revision>3</cp:revision>
  <cp:lastPrinted>2024-01-19T11:20:00Z</cp:lastPrinted>
  <dcterms:created xsi:type="dcterms:W3CDTF">2024-01-19T13:38:00Z</dcterms:created>
  <dcterms:modified xsi:type="dcterms:W3CDTF">2024-01-19T13:56:00Z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0x010100090E9C9733F7C442B4C0AF62EAB086BD</vt:lpwstr>
  </property>
</Properties>
</file>